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77" w:rsidRDefault="002544CE">
      <w:pPr>
        <w:spacing w:line="390" w:lineRule="atLeas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附件2</w:t>
      </w:r>
    </w:p>
    <w:p w:rsidR="006D3577" w:rsidRPr="0076109B" w:rsidRDefault="002544CE" w:rsidP="0076109B">
      <w:pPr>
        <w:spacing w:afterLines="50" w:after="156" w:line="39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宁夏大学新华学院</w:t>
      </w:r>
      <w:r w:rsidRPr="0076109B">
        <w:rPr>
          <w:rFonts w:ascii="方正小标宋简体" w:eastAsia="方正小标宋简体" w:hint="eastAsia"/>
          <w:sz w:val="32"/>
          <w:szCs w:val="32"/>
        </w:rPr>
        <w:t>经济与管理科学系</w:t>
      </w:r>
      <w:r>
        <w:rPr>
          <w:rFonts w:ascii="方正小标宋简体" w:eastAsia="方正小标宋简体" w:hint="eastAsia"/>
          <w:sz w:val="32"/>
          <w:szCs w:val="32"/>
        </w:rPr>
        <w:t>学生</w:t>
      </w:r>
      <w:r w:rsidRPr="0076109B">
        <w:rPr>
          <w:rFonts w:ascii="方正小标宋简体" w:eastAsia="方正小标宋简体" w:hint="eastAsia"/>
          <w:sz w:val="32"/>
          <w:szCs w:val="32"/>
        </w:rPr>
        <w:t>会</w:t>
      </w:r>
      <w:r>
        <w:rPr>
          <w:rFonts w:ascii="方正小标宋简体" w:eastAsia="方正小标宋简体" w:hint="eastAsia"/>
          <w:sz w:val="32"/>
          <w:szCs w:val="32"/>
        </w:rPr>
        <w:t>干部申请表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67"/>
        <w:gridCol w:w="1605"/>
        <w:gridCol w:w="795"/>
        <w:gridCol w:w="1141"/>
        <w:gridCol w:w="795"/>
        <w:gridCol w:w="901"/>
      </w:tblGrid>
      <w:tr w:rsidR="006D3577"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照片</w:t>
            </w:r>
          </w:p>
        </w:tc>
      </w:tr>
      <w:tr w:rsidR="006D3577"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577"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系  别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577"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年级、班级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577"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是否有未通过课程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无  /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门</w:t>
            </w:r>
          </w:p>
        </w:tc>
      </w:tr>
      <w:tr w:rsidR="006D3577"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577">
        <w:trPr>
          <w:trHeight w:val="420"/>
        </w:trPr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竞聘岗位</w:t>
            </w:r>
          </w:p>
        </w:tc>
        <w:tc>
          <w:tcPr>
            <w:tcW w:w="4167" w:type="dxa"/>
            <w:gridSpan w:val="3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是否服从调剂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D3577" w:rsidRDefault="006D35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577" w:rsidTr="0076109B">
        <w:trPr>
          <w:trHeight w:val="5771"/>
        </w:trPr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个人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简历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577" w:rsidTr="0076109B">
        <w:trPr>
          <w:trHeight w:val="3534"/>
        </w:trPr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主要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荣誉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Default="00B05CD4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Default="00B05CD4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Default="00B05CD4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Default="00B05CD4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Default="00B05CD4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Default="00B05CD4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B05CD4" w:rsidRPr="00E3435A" w:rsidRDefault="00B05CD4">
            <w:pPr>
              <w:rPr>
                <w:rFonts w:ascii="仿宋" w:eastAsia="仿宋" w:hAnsi="仿宋" w:cs="仿宋" w:hint="eastAsia"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76109B" w:rsidTr="00B05CD4">
        <w:trPr>
          <w:trHeight w:val="2265"/>
        </w:trPr>
        <w:tc>
          <w:tcPr>
            <w:tcW w:w="1518" w:type="dxa"/>
            <w:shd w:val="clear" w:color="auto" w:fill="auto"/>
            <w:vAlign w:val="center"/>
          </w:tcPr>
          <w:p w:rsidR="0076109B" w:rsidRDefault="0076109B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班级</w:t>
            </w:r>
          </w:p>
          <w:p w:rsidR="0076109B" w:rsidRDefault="0076109B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</w:t>
            </w:r>
          </w:p>
          <w:p w:rsidR="0076109B" w:rsidRDefault="0076109B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76109B" w:rsidRDefault="0076109B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76109B" w:rsidRDefault="0076109B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76109B" w:rsidRDefault="0076109B" w:rsidP="00B05CD4">
            <w:pPr>
              <w:ind w:firstLineChars="1400" w:firstLine="3922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签  章：</w:t>
            </w:r>
          </w:p>
          <w:p w:rsidR="0076109B" w:rsidRDefault="0076109B" w:rsidP="0076109B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6D3577" w:rsidTr="00B05CD4">
        <w:trPr>
          <w:trHeight w:val="2381"/>
        </w:trPr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系责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任辅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导员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6D3577" w:rsidRDefault="006D357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6D3577" w:rsidRDefault="006D357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6D3577" w:rsidRDefault="002544CE" w:rsidP="00B05CD4">
            <w:pPr>
              <w:ind w:firstLineChars="1400" w:firstLine="3922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签  章：</w:t>
            </w:r>
          </w:p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6D3577">
        <w:trPr>
          <w:trHeight w:val="974"/>
        </w:trPr>
        <w:tc>
          <w:tcPr>
            <w:tcW w:w="1518" w:type="dxa"/>
            <w:shd w:val="clear" w:color="auto" w:fill="auto"/>
            <w:vAlign w:val="center"/>
          </w:tcPr>
          <w:p w:rsidR="006D3577" w:rsidRDefault="002544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6D3577" w:rsidRDefault="006D357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3577" w:rsidRDefault="006D357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D3577" w:rsidRDefault="002544CE">
      <w:pPr>
        <w:spacing w:line="400" w:lineRule="exact"/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注意：申请表须正反面黑白打印，照片需贴一寸免冠照（底色无要求）；“</w:t>
      </w:r>
      <w:r>
        <w:rPr>
          <w:rFonts w:ascii="仿宋_GB2312" w:eastAsia="仿宋_GB2312" w:hAnsi="Calibri" w:hint="eastAsia"/>
          <w:b/>
          <w:sz w:val="28"/>
          <w:szCs w:val="28"/>
        </w:rPr>
        <w:t>竞聘岗位</w:t>
      </w:r>
      <w:r>
        <w:rPr>
          <w:rFonts w:ascii="仿宋_GB2312" w:eastAsia="仿宋_GB2312" w:hint="eastAsia"/>
          <w:b/>
          <w:sz w:val="28"/>
        </w:rPr>
        <w:t>”一栏务必填写完整，例如“学生会办公室主任”。</w:t>
      </w:r>
    </w:p>
    <w:sectPr w:rsidR="006D357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B6" w:rsidRDefault="005360B6">
      <w:r>
        <w:separator/>
      </w:r>
    </w:p>
  </w:endnote>
  <w:endnote w:type="continuationSeparator" w:id="0">
    <w:p w:rsidR="005360B6" w:rsidRDefault="0053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77" w:rsidRDefault="002544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577" w:rsidRDefault="006D35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77" w:rsidRDefault="002544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35A">
      <w:rPr>
        <w:rStyle w:val="a5"/>
        <w:noProof/>
      </w:rPr>
      <w:t>2</w:t>
    </w:r>
    <w:r>
      <w:rPr>
        <w:rStyle w:val="a5"/>
      </w:rPr>
      <w:fldChar w:fldCharType="end"/>
    </w:r>
  </w:p>
  <w:p w:rsidR="006D3577" w:rsidRDefault="006D35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B6" w:rsidRDefault="005360B6">
      <w:r>
        <w:separator/>
      </w:r>
    </w:p>
  </w:footnote>
  <w:footnote w:type="continuationSeparator" w:id="0">
    <w:p w:rsidR="005360B6" w:rsidRDefault="0053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77" w:rsidRDefault="006D35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7"/>
    <w:rsid w:val="002544CE"/>
    <w:rsid w:val="005360B6"/>
    <w:rsid w:val="006D3577"/>
    <w:rsid w:val="0076109B"/>
    <w:rsid w:val="00B05CD4"/>
    <w:rsid w:val="00E00DDD"/>
    <w:rsid w:val="00E3435A"/>
    <w:rsid w:val="00E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ga\Desktop\&#38468;&#20214;4&#65306;&#23425;&#22799;&#22823;&#23398;&#23398;&#29983;&#20250;&#24178;&#37096;&#31454;&#32856;&#25512;&#33616;&#65288;&#33258;&#33616;&#65289;&#349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附件4：宁夏大学学生会干部竞聘推荐（自荐）表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linga</dc:creator>
  <cp:lastModifiedBy>User</cp:lastModifiedBy>
  <cp:revision>5</cp:revision>
  <cp:lastPrinted>2019-06-10T02:03:00Z</cp:lastPrinted>
  <dcterms:created xsi:type="dcterms:W3CDTF">2019-06-10T01:55:00Z</dcterms:created>
  <dcterms:modified xsi:type="dcterms:W3CDTF">2019-06-10T02:04:00Z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